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7D157" w14:textId="77777777" w:rsidR="00646CD1" w:rsidRPr="00461B11" w:rsidRDefault="00646CD1" w:rsidP="00646CD1">
      <w:pPr>
        <w:pStyle w:val="Intestazione"/>
        <w:rPr>
          <w:rFonts w:ascii="Arial" w:hAnsi="Arial" w:cs="Arial"/>
          <w:color w:val="17365D"/>
          <w:sz w:val="24"/>
        </w:rPr>
      </w:pPr>
      <w:bookmarkStart w:id="0" w:name="_Toc400038685"/>
    </w:p>
    <w:p w14:paraId="2856A776" w14:textId="77777777" w:rsidR="00646CD1" w:rsidRPr="00646CD1" w:rsidRDefault="00646CD1" w:rsidP="005B4F6D">
      <w:pPr>
        <w:spacing w:before="0" w:after="0"/>
        <w:ind w:left="4536" w:right="567"/>
        <w:rPr>
          <w:szCs w:val="22"/>
        </w:rPr>
      </w:pPr>
      <w:r w:rsidRPr="00646CD1">
        <w:rPr>
          <w:szCs w:val="22"/>
        </w:rPr>
        <w:t>Alla Presidenza del Consiglio dei Ministri</w:t>
      </w:r>
    </w:p>
    <w:p w14:paraId="1F631DD4" w14:textId="77777777" w:rsidR="00646CD1" w:rsidRPr="00887FF5" w:rsidRDefault="00887FF5" w:rsidP="005B4F6D">
      <w:pPr>
        <w:pStyle w:val="Rientrocorpodeltesto"/>
        <w:spacing w:before="0" w:after="0"/>
        <w:ind w:left="4536" w:right="567"/>
        <w:rPr>
          <w:b/>
          <w:szCs w:val="22"/>
        </w:rPr>
      </w:pPr>
      <w:r w:rsidRPr="00887FF5">
        <w:rPr>
          <w:b/>
          <w:szCs w:val="22"/>
        </w:rPr>
        <w:t>Dipartimento per le politiche giovanili e il Servizio Civile Univers</w:t>
      </w:r>
      <w:r w:rsidR="00646CD1" w:rsidRPr="00887FF5">
        <w:rPr>
          <w:b/>
          <w:szCs w:val="22"/>
        </w:rPr>
        <w:t>ale</w:t>
      </w:r>
    </w:p>
    <w:p w14:paraId="387C1E31" w14:textId="77777777" w:rsidR="005B4F6D" w:rsidRDefault="00646CD1" w:rsidP="005B4F6D">
      <w:pPr>
        <w:pStyle w:val="Rientrocorpodeltesto"/>
        <w:spacing w:before="0" w:after="0"/>
        <w:ind w:left="4536" w:right="567"/>
        <w:rPr>
          <w:szCs w:val="22"/>
        </w:rPr>
      </w:pPr>
      <w:r w:rsidRPr="00646CD1">
        <w:rPr>
          <w:szCs w:val="22"/>
        </w:rPr>
        <w:t xml:space="preserve">Via della Ferratella in Laterano, 51 </w:t>
      </w:r>
    </w:p>
    <w:p w14:paraId="0C9EFEEB" w14:textId="77777777" w:rsidR="00646CD1" w:rsidRPr="00646CD1" w:rsidRDefault="00646CD1" w:rsidP="005B4F6D">
      <w:pPr>
        <w:pStyle w:val="Rientrocorpodeltesto"/>
        <w:spacing w:before="0" w:after="0"/>
        <w:ind w:left="4536" w:right="567"/>
        <w:rPr>
          <w:szCs w:val="22"/>
        </w:rPr>
      </w:pPr>
      <w:r w:rsidRPr="00646CD1">
        <w:rPr>
          <w:szCs w:val="22"/>
        </w:rPr>
        <w:t>00184 ROMA</w:t>
      </w:r>
    </w:p>
    <w:p w14:paraId="4AA62AED" w14:textId="77777777" w:rsidR="00646CD1" w:rsidRDefault="00646CD1" w:rsidP="00646CD1"/>
    <w:p w14:paraId="63C9B0B8" w14:textId="77777777" w:rsidR="004E1F6E" w:rsidRDefault="004E1F6E" w:rsidP="00646CD1">
      <w:pPr>
        <w:pStyle w:val="Titolo2"/>
        <w:numPr>
          <w:ilvl w:val="0"/>
          <w:numId w:val="0"/>
        </w:numPr>
        <w:ind w:left="576"/>
      </w:pPr>
    </w:p>
    <w:p w14:paraId="4B8D6EE4" w14:textId="77777777" w:rsidR="00646CD1" w:rsidRDefault="00646CD1" w:rsidP="00646CD1">
      <w:pPr>
        <w:pStyle w:val="Titolo2"/>
        <w:numPr>
          <w:ilvl w:val="0"/>
          <w:numId w:val="0"/>
        </w:numPr>
        <w:ind w:left="576"/>
      </w:pPr>
      <w:r>
        <w:t xml:space="preserve"> OGGETTO: Comunicazione della residenza fiscale</w:t>
      </w:r>
    </w:p>
    <w:p w14:paraId="0BE3F7D3" w14:textId="77777777" w:rsidR="00646CD1" w:rsidRDefault="00646CD1" w:rsidP="00646CD1"/>
    <w:p w14:paraId="43A708B5" w14:textId="77777777" w:rsidR="00646CD1" w:rsidRDefault="00646CD1" w:rsidP="00646CD1">
      <w:pPr>
        <w:spacing w:line="480" w:lineRule="auto"/>
        <w:ind w:firstLine="720"/>
        <w:jc w:val="left"/>
      </w:pPr>
      <w:r>
        <w:t>Ai fini d</w:t>
      </w:r>
      <w:r w:rsidR="00B773EA">
        <w:t xml:space="preserve">egli adempimenti fiscali </w:t>
      </w:r>
      <w:r w:rsidR="005B4F6D">
        <w:t xml:space="preserve">delle persone fisiche per la corresponsione dell’assegno di servizio civile </w:t>
      </w:r>
      <w:r w:rsidR="00B773EA">
        <w:t>a caric</w:t>
      </w:r>
      <w:r w:rsidR="005B4F6D">
        <w:t>o</w:t>
      </w:r>
      <w:r w:rsidR="00B773EA">
        <w:t xml:space="preserve"> del Dipartimento </w:t>
      </w:r>
      <w:r w:rsidR="00887FF5">
        <w:t xml:space="preserve">(rilascio </w:t>
      </w:r>
      <w:r w:rsidR="00887FF5" w:rsidRPr="00887FF5">
        <w:rPr>
          <w:b/>
        </w:rPr>
        <w:t>certificazione unica</w:t>
      </w:r>
      <w:r w:rsidR="00887FF5">
        <w:t xml:space="preserve"> dei</w:t>
      </w:r>
      <w:r w:rsidR="005B4F6D">
        <w:t xml:space="preserve"> redditi esenti)</w:t>
      </w:r>
    </w:p>
    <w:p w14:paraId="7A05E44A" w14:textId="77777777" w:rsidR="00646CD1" w:rsidRDefault="00646CD1" w:rsidP="00646CD1">
      <w:pPr>
        <w:spacing w:line="480" w:lineRule="auto"/>
        <w:jc w:val="left"/>
      </w:pPr>
      <w:r>
        <w:t>…..l…..sottoscritt…..………………………………………..….C.F.……………………..…...………………nato</w:t>
      </w:r>
      <w:r w:rsidR="00E82697">
        <w:t>/</w:t>
      </w:r>
      <w:r>
        <w:t>a ………………………………………………...il .…………………………...………………………….</w:t>
      </w:r>
    </w:p>
    <w:p w14:paraId="4F13D13C" w14:textId="77777777" w:rsidR="00646CD1" w:rsidRPr="009962AF" w:rsidRDefault="00646CD1" w:rsidP="00646CD1">
      <w:pPr>
        <w:spacing w:line="480" w:lineRule="auto"/>
        <w:jc w:val="left"/>
      </w:pPr>
      <w:r>
        <w:t>comunica che la  propria residenza fiscale è la seguente:</w:t>
      </w:r>
    </w:p>
    <w:p w14:paraId="464EC96E" w14:textId="77777777" w:rsidR="00646CD1" w:rsidRDefault="00646CD1" w:rsidP="00646CD1">
      <w:pPr>
        <w:spacing w:line="480" w:lineRule="auto"/>
        <w:jc w:val="left"/>
      </w:pPr>
      <w:r>
        <w:rPr>
          <w:smallCaps/>
        </w:rPr>
        <w:t>comune</w:t>
      </w:r>
      <w:r>
        <w:t xml:space="preserve"> …………………………………………………………………………..</w:t>
      </w:r>
      <w:r>
        <w:rPr>
          <w:smallCaps/>
        </w:rPr>
        <w:t>prov</w:t>
      </w:r>
      <w:r>
        <w:t>. ….……..……………</w:t>
      </w:r>
    </w:p>
    <w:p w14:paraId="57926A9C" w14:textId="77777777" w:rsidR="00646CD1" w:rsidRDefault="00646CD1" w:rsidP="00646CD1">
      <w:pPr>
        <w:spacing w:line="480" w:lineRule="auto"/>
        <w:jc w:val="left"/>
      </w:pPr>
      <w:r>
        <w:rPr>
          <w:smallCaps/>
        </w:rPr>
        <w:t>via</w:t>
      </w:r>
      <w:r>
        <w:t xml:space="preserve"> ………………………………………………………………………</w:t>
      </w:r>
      <w:r>
        <w:rPr>
          <w:smallCaps/>
        </w:rPr>
        <w:t>c.a.p.</w:t>
      </w:r>
      <w:r>
        <w:t xml:space="preserve"> …….…..……………………..</w:t>
      </w:r>
    </w:p>
    <w:p w14:paraId="2710C0DC" w14:textId="77777777" w:rsidR="00646CD1" w:rsidRDefault="00646CD1" w:rsidP="00646CD1">
      <w:pPr>
        <w:spacing w:line="480" w:lineRule="auto"/>
        <w:jc w:val="left"/>
      </w:pPr>
      <w:r>
        <w:rPr>
          <w:smallCaps/>
        </w:rPr>
        <w:t>recapito telefonico</w:t>
      </w:r>
      <w:r>
        <w:t xml:space="preserve"> ……………………….…</w:t>
      </w:r>
      <w:r>
        <w:rPr>
          <w:smallCaps/>
        </w:rPr>
        <w:t>Telefono CellulaRE</w:t>
      </w:r>
      <w:r>
        <w:t>…………….………………………</w:t>
      </w:r>
    </w:p>
    <w:p w14:paraId="48C377C3" w14:textId="77777777" w:rsidR="00646CD1" w:rsidRDefault="00646CD1" w:rsidP="00646CD1">
      <w:pPr>
        <w:spacing w:line="480" w:lineRule="auto"/>
        <w:jc w:val="left"/>
      </w:pPr>
      <w:r>
        <w:t>MAIL</w:t>
      </w:r>
      <w:r w:rsidR="00E82697">
        <w:t>…</w:t>
      </w:r>
      <w:r>
        <w:t>…………………………………………………………………………………………………………..</w:t>
      </w:r>
    </w:p>
    <w:p w14:paraId="0DD64464" w14:textId="77777777" w:rsidR="00646CD1" w:rsidRDefault="00646CD1" w:rsidP="00646CD1"/>
    <w:p w14:paraId="700A6DEB" w14:textId="77777777" w:rsidR="00646CD1" w:rsidRDefault="00646CD1" w:rsidP="00646CD1">
      <w:pPr>
        <w:spacing w:line="360" w:lineRule="auto"/>
        <w:rPr>
          <w:u w:val="single"/>
        </w:rPr>
      </w:pPr>
      <w:r>
        <w:rPr>
          <w:u w:val="single"/>
        </w:rPr>
        <w:t>Documenti allegati:</w:t>
      </w:r>
    </w:p>
    <w:p w14:paraId="5B27B60C" w14:textId="77777777" w:rsidR="00646CD1" w:rsidRDefault="00646CD1" w:rsidP="00646CD1">
      <w:pPr>
        <w:numPr>
          <w:ilvl w:val="0"/>
          <w:numId w:val="2"/>
        </w:numPr>
        <w:spacing w:before="0" w:after="0"/>
        <w:ind w:left="714" w:right="566" w:hanging="357"/>
      </w:pPr>
      <w:r>
        <w:t>Fotocopia della tessera sanitaria, comprensiva di attribuzione del numero di codice fiscale, rilasciata dal competente Ufficio dell’Agenzia delle Entrate.</w:t>
      </w:r>
    </w:p>
    <w:p w14:paraId="1D7FD6EF" w14:textId="77777777" w:rsidR="00646CD1" w:rsidRDefault="00646CD1" w:rsidP="00646CD1"/>
    <w:p w14:paraId="4C6549DE" w14:textId="77777777" w:rsidR="00646CD1" w:rsidRDefault="00646CD1" w:rsidP="00646CD1"/>
    <w:p w14:paraId="64CFA895" w14:textId="77777777" w:rsidR="00646CD1" w:rsidRDefault="00646CD1" w:rsidP="00646CD1">
      <w:r>
        <w:t>Data ............…………....</w:t>
      </w:r>
    </w:p>
    <w:p w14:paraId="0D833B4B" w14:textId="77777777" w:rsidR="00646CD1" w:rsidRDefault="00646CD1" w:rsidP="00646CD1">
      <w:pPr>
        <w:ind w:left="5664"/>
        <w:jc w:val="center"/>
      </w:pPr>
      <w:r>
        <w:t>Firma</w:t>
      </w:r>
    </w:p>
    <w:p w14:paraId="7E865394" w14:textId="77777777" w:rsidR="00646CD1" w:rsidRDefault="00646CD1" w:rsidP="00646CD1">
      <w:pPr>
        <w:ind w:left="5664"/>
        <w:jc w:val="center"/>
      </w:pPr>
    </w:p>
    <w:p w14:paraId="024162D5" w14:textId="77777777" w:rsidR="00646CD1" w:rsidRPr="00796CA3" w:rsidRDefault="00646CD1" w:rsidP="00646CD1">
      <w:pPr>
        <w:ind w:left="5664"/>
        <w:jc w:val="center"/>
      </w:pPr>
      <w:r>
        <w:t>......................................</w:t>
      </w:r>
      <w:bookmarkEnd w:id="0"/>
    </w:p>
    <w:p w14:paraId="217947D8" w14:textId="77777777" w:rsidR="00317683" w:rsidRDefault="00317683" w:rsidP="00914E5E"/>
    <w:sectPr w:rsidR="00317683" w:rsidSect="00597F3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99478" w14:textId="77777777" w:rsidR="0059085C" w:rsidRDefault="0059085C" w:rsidP="00914E5E">
      <w:pPr>
        <w:spacing w:after="0"/>
      </w:pPr>
      <w:r>
        <w:separator/>
      </w:r>
    </w:p>
  </w:endnote>
  <w:endnote w:type="continuationSeparator" w:id="0">
    <w:p w14:paraId="33E4DE69" w14:textId="77777777" w:rsidR="0059085C" w:rsidRDefault="0059085C" w:rsidP="00914E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7449D" w14:textId="77777777" w:rsidR="0059085C" w:rsidRDefault="0059085C" w:rsidP="00914E5E">
      <w:pPr>
        <w:spacing w:after="0"/>
      </w:pPr>
      <w:r>
        <w:separator/>
      </w:r>
    </w:p>
  </w:footnote>
  <w:footnote w:type="continuationSeparator" w:id="0">
    <w:p w14:paraId="7FFC25AE" w14:textId="77777777" w:rsidR="0059085C" w:rsidRDefault="0059085C" w:rsidP="00914E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48111" w14:textId="77777777" w:rsidR="00914E5E" w:rsidRDefault="00914E5E" w:rsidP="00DD0382">
    <w:pPr>
      <w:pStyle w:val="Intestazione"/>
      <w:tabs>
        <w:tab w:val="clear" w:pos="4819"/>
        <w:tab w:val="clear" w:pos="9638"/>
        <w:tab w:val="center" w:pos="2127"/>
        <w:tab w:val="center" w:pos="7371"/>
      </w:tabs>
    </w:pPr>
  </w:p>
  <w:p w14:paraId="49F83AD9" w14:textId="77777777" w:rsidR="00914E5E" w:rsidRDefault="00914E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65CE7"/>
    <w:multiLevelType w:val="hybridMultilevel"/>
    <w:tmpl w:val="B100FC7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241AB"/>
    <w:multiLevelType w:val="multilevel"/>
    <w:tmpl w:val="59EE9C74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8"/>
        <w:szCs w:val="28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860"/>
        </w:tabs>
        <w:ind w:left="860" w:hanging="576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/>
        <w:iCs/>
        <w:sz w:val="20"/>
        <w:szCs w:val="20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2F4"/>
    <w:rsid w:val="00123BA8"/>
    <w:rsid w:val="00294FCC"/>
    <w:rsid w:val="002F130C"/>
    <w:rsid w:val="00317683"/>
    <w:rsid w:val="004E1F6E"/>
    <w:rsid w:val="005246E2"/>
    <w:rsid w:val="0059085C"/>
    <w:rsid w:val="005952F4"/>
    <w:rsid w:val="00597F38"/>
    <w:rsid w:val="005B4F6D"/>
    <w:rsid w:val="006145C5"/>
    <w:rsid w:val="00620F03"/>
    <w:rsid w:val="00646CD1"/>
    <w:rsid w:val="00755920"/>
    <w:rsid w:val="00887FF5"/>
    <w:rsid w:val="00914E5E"/>
    <w:rsid w:val="00A47341"/>
    <w:rsid w:val="00AA2AEF"/>
    <w:rsid w:val="00B773EA"/>
    <w:rsid w:val="00D52CB2"/>
    <w:rsid w:val="00DD0382"/>
    <w:rsid w:val="00E82697"/>
    <w:rsid w:val="00EF3E49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DEDBE"/>
  <w15:docId w15:val="{8C02153B-55BD-4053-AC66-F906E4F9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6CD1"/>
    <w:pPr>
      <w:spacing w:before="40" w:after="60"/>
      <w:jc w:val="both"/>
    </w:pPr>
    <w:rPr>
      <w:rFonts w:ascii="Times New Roman" w:hAnsi="Times New Roman"/>
      <w:sz w:val="22"/>
      <w:szCs w:val="24"/>
      <w:lang w:eastAsia="en-US"/>
    </w:rPr>
  </w:style>
  <w:style w:type="paragraph" w:styleId="Titolo1">
    <w:name w:val="heading 1"/>
    <w:aliases w:val="Section Heading,Hoofdstuk,II+,I,SAHeading 1,H1,H11,H12,H13,H14,H15,H16,H17,H18,H111,H121,H131,H141,H151,H161,H171,H19,H112,H122,H132,H142,H152,H162,H172,H181,H1111,H1211,H1311,H1411,H1511,H1611,H1711,H110,H113,H123,H133,H143,H153,H163,H173,1"/>
    <w:basedOn w:val="Normale"/>
    <w:next w:val="Normale"/>
    <w:link w:val="Titolo1Carattere"/>
    <w:qFormat/>
    <w:rsid w:val="00646CD1"/>
    <w:pPr>
      <w:keepNext/>
      <w:numPr>
        <w:numId w:val="1"/>
      </w:numPr>
      <w:spacing w:before="240" w:after="240"/>
      <w:outlineLvl w:val="0"/>
    </w:pPr>
    <w:rPr>
      <w:rFonts w:cs="Arial"/>
      <w:b/>
      <w:bCs/>
      <w:kern w:val="32"/>
      <w:sz w:val="24"/>
    </w:rPr>
  </w:style>
  <w:style w:type="paragraph" w:styleId="Titolo2">
    <w:name w:val="heading 2"/>
    <w:aliases w:val="Reset numbering,Bijlage,Major,Bijlage1,Major1,A,Reset numbering1,H2,21,h2,A.B.C.,heading 2,2nd level,Attribute Heading 2,Heading 2 Hidden,Header 2,l2,Level 2 Head,Head2,Level 2,OdsKap2,w,Heading new,Paragrafo 1,Attribute Heading 21,h21,(1.1"/>
    <w:basedOn w:val="Normale"/>
    <w:next w:val="Normale"/>
    <w:link w:val="Titolo2Carattere"/>
    <w:qFormat/>
    <w:rsid w:val="00646CD1"/>
    <w:pPr>
      <w:keepNext/>
      <w:numPr>
        <w:ilvl w:val="1"/>
        <w:numId w:val="1"/>
      </w:numPr>
      <w:tabs>
        <w:tab w:val="clear" w:pos="860"/>
        <w:tab w:val="num" w:pos="576"/>
      </w:tabs>
      <w:spacing w:before="120"/>
      <w:ind w:left="576"/>
      <w:outlineLvl w:val="1"/>
    </w:pPr>
    <w:rPr>
      <w:rFonts w:cs="Arial"/>
      <w:b/>
      <w:bCs/>
      <w:iCs/>
      <w:szCs w:val="22"/>
    </w:rPr>
  </w:style>
  <w:style w:type="paragraph" w:styleId="Titolo3">
    <w:name w:val="heading 3"/>
    <w:basedOn w:val="Normale"/>
    <w:next w:val="Normale"/>
    <w:link w:val="Titolo3Carattere"/>
    <w:qFormat/>
    <w:rsid w:val="00646CD1"/>
    <w:pPr>
      <w:keepNext/>
      <w:numPr>
        <w:ilvl w:val="2"/>
        <w:numId w:val="1"/>
      </w:numPr>
      <w:spacing w:before="120"/>
      <w:outlineLvl w:val="2"/>
    </w:pPr>
    <w:rPr>
      <w:rFonts w:cs="Arial"/>
      <w:bCs/>
      <w:szCs w:val="26"/>
    </w:rPr>
  </w:style>
  <w:style w:type="paragraph" w:styleId="Titolo4">
    <w:name w:val="heading 4"/>
    <w:basedOn w:val="Normale"/>
    <w:next w:val="Normale"/>
    <w:link w:val="Titolo4Carattere"/>
    <w:qFormat/>
    <w:rsid w:val="00646CD1"/>
    <w:pPr>
      <w:keepNext/>
      <w:numPr>
        <w:ilvl w:val="3"/>
        <w:numId w:val="1"/>
      </w:numPr>
      <w:spacing w:before="120"/>
      <w:outlineLvl w:val="3"/>
    </w:pPr>
    <w:rPr>
      <w:bCs/>
      <w:i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683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68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14E5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14E5E"/>
  </w:style>
  <w:style w:type="paragraph" w:styleId="Pidipagina">
    <w:name w:val="footer"/>
    <w:basedOn w:val="Normale"/>
    <w:link w:val="PidipaginaCarattere"/>
    <w:uiPriority w:val="99"/>
    <w:semiHidden/>
    <w:unhideWhenUsed/>
    <w:rsid w:val="00914E5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14E5E"/>
  </w:style>
  <w:style w:type="character" w:customStyle="1" w:styleId="Titolo1Carattere">
    <w:name w:val="Titolo 1 Carattere"/>
    <w:aliases w:val="Section Heading Carattere,Hoofdstuk Carattere,II+ Carattere,I Carattere,SAHeading 1 Carattere,H1 Carattere,H11 Carattere,H12 Carattere,H13 Carattere,H14 Carattere,H15 Carattere,H16 Carattere,H17 Carattere,H18 Carattere,H111 Carattere"/>
    <w:basedOn w:val="Carpredefinitoparagrafo"/>
    <w:link w:val="Titolo1"/>
    <w:rsid w:val="00646CD1"/>
    <w:rPr>
      <w:rFonts w:ascii="Times New Roman" w:eastAsia="Times New Roman" w:hAnsi="Times New Roman" w:cs="Arial"/>
      <w:b/>
      <w:bCs/>
      <w:kern w:val="32"/>
      <w:sz w:val="24"/>
      <w:szCs w:val="24"/>
      <w:lang w:eastAsia="en-US"/>
    </w:rPr>
  </w:style>
  <w:style w:type="character" w:customStyle="1" w:styleId="Titolo2Carattere">
    <w:name w:val="Titolo 2 Carattere"/>
    <w:aliases w:val="Reset numbering Carattere,Bijlage Carattere,Major Carattere,Bijlage1 Carattere,Major1 Carattere,A Carattere,Reset numbering1 Carattere,H2 Carattere,21 Carattere,h2 Carattere,A.B.C. Carattere,heading 2 Carattere,2nd level Carattere"/>
    <w:basedOn w:val="Carpredefinitoparagrafo"/>
    <w:link w:val="Titolo2"/>
    <w:rsid w:val="00646CD1"/>
    <w:rPr>
      <w:rFonts w:ascii="Times New Roman" w:eastAsia="Times New Roman" w:hAnsi="Times New Roman" w:cs="Arial"/>
      <w:b/>
      <w:bCs/>
      <w:iCs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646CD1"/>
    <w:rPr>
      <w:rFonts w:ascii="Times New Roman" w:eastAsia="Times New Roman" w:hAnsi="Times New Roman" w:cs="Arial"/>
      <w:bCs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rsid w:val="00646CD1"/>
    <w:rPr>
      <w:rFonts w:ascii="Times New Roman" w:eastAsia="Times New Roman" w:hAnsi="Times New Roman" w:cs="Times New Roman"/>
      <w:bCs/>
      <w:i/>
      <w:szCs w:val="28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646CD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46CD1"/>
    <w:rPr>
      <w:rFonts w:ascii="Times New Roman" w:eastAsia="Times New Roman" w:hAnsi="Times New Roman" w:cs="Times New Roman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ebuffat\Desktop\garanziaGiovani\loghi\mod_garanzia%20giovan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mod_garanzia giovani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UNSC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mrebuffat</dc:creator>
  <cp:lastModifiedBy>Marco Perrotti</cp:lastModifiedBy>
  <cp:revision>2</cp:revision>
  <cp:lastPrinted>2018-10-09T07:11:00Z</cp:lastPrinted>
  <dcterms:created xsi:type="dcterms:W3CDTF">2021-05-20T15:12:00Z</dcterms:created>
  <dcterms:modified xsi:type="dcterms:W3CDTF">2021-05-20T15:12:00Z</dcterms:modified>
</cp:coreProperties>
</file>